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台北华茂公司250KVA变压器安装维护工程断路器采购项目公开询价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台北华茂公司250KVA变压器安装维护工程断路器采购项目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</w:t>
      </w:r>
      <w:bookmarkStart w:id="5" w:name="_GoBack"/>
      <w:bookmarkEnd w:id="5"/>
      <w:r>
        <w:rPr>
          <w:rFonts w:hint="eastAsia" w:ascii="宋体" w:hAnsi="宋体" w:cs="宋体"/>
          <w:sz w:val="24"/>
        </w:rPr>
        <w:t>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267"/>
        <w:gridCol w:w="2763"/>
        <w:gridCol w:w="1100"/>
        <w:gridCol w:w="975"/>
        <w:gridCol w:w="1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智能真空断路器（含隔离开关、配套支架）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ZW32-12F/630A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15500.00元（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1871372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4E1188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2CB619B"/>
    <w:rsid w:val="04964401"/>
    <w:rsid w:val="04B241CB"/>
    <w:rsid w:val="04B52C5F"/>
    <w:rsid w:val="04D74401"/>
    <w:rsid w:val="05495782"/>
    <w:rsid w:val="05500BDA"/>
    <w:rsid w:val="05706FE5"/>
    <w:rsid w:val="06326720"/>
    <w:rsid w:val="06B37672"/>
    <w:rsid w:val="06F757B1"/>
    <w:rsid w:val="07732311"/>
    <w:rsid w:val="07DE5622"/>
    <w:rsid w:val="080A06A7"/>
    <w:rsid w:val="08950C06"/>
    <w:rsid w:val="08A96810"/>
    <w:rsid w:val="0A3638C9"/>
    <w:rsid w:val="0BF10BA6"/>
    <w:rsid w:val="0D785E51"/>
    <w:rsid w:val="0DC7755F"/>
    <w:rsid w:val="0E6A08A6"/>
    <w:rsid w:val="0E78263E"/>
    <w:rsid w:val="0E993CB5"/>
    <w:rsid w:val="0F5436F7"/>
    <w:rsid w:val="0F9815A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4186C"/>
    <w:rsid w:val="13401E6A"/>
    <w:rsid w:val="137A57A0"/>
    <w:rsid w:val="137F5319"/>
    <w:rsid w:val="13E511E6"/>
    <w:rsid w:val="14057B62"/>
    <w:rsid w:val="146F2E2A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E171E3D"/>
    <w:rsid w:val="1F1979A7"/>
    <w:rsid w:val="1F572E39"/>
    <w:rsid w:val="1F8A6A8E"/>
    <w:rsid w:val="209C2412"/>
    <w:rsid w:val="20B11DF3"/>
    <w:rsid w:val="21374DE7"/>
    <w:rsid w:val="2199699D"/>
    <w:rsid w:val="22877591"/>
    <w:rsid w:val="22E0346A"/>
    <w:rsid w:val="2520143E"/>
    <w:rsid w:val="25653BB7"/>
    <w:rsid w:val="25710060"/>
    <w:rsid w:val="258D6F73"/>
    <w:rsid w:val="261E1082"/>
    <w:rsid w:val="26F86CAF"/>
    <w:rsid w:val="27743463"/>
    <w:rsid w:val="287037AF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0D166FF"/>
    <w:rsid w:val="31180264"/>
    <w:rsid w:val="321A3C3D"/>
    <w:rsid w:val="33023519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A631E7"/>
    <w:rsid w:val="42D052AE"/>
    <w:rsid w:val="43210EE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490A0A"/>
    <w:rsid w:val="477214B2"/>
    <w:rsid w:val="482512D8"/>
    <w:rsid w:val="488134C6"/>
    <w:rsid w:val="48962471"/>
    <w:rsid w:val="49C23727"/>
    <w:rsid w:val="49EE10E3"/>
    <w:rsid w:val="4A242B72"/>
    <w:rsid w:val="4A445444"/>
    <w:rsid w:val="4AFF5FAF"/>
    <w:rsid w:val="4B17289A"/>
    <w:rsid w:val="4B2844F3"/>
    <w:rsid w:val="4B2B4CF5"/>
    <w:rsid w:val="4B472BC2"/>
    <w:rsid w:val="4C8D1398"/>
    <w:rsid w:val="4D58684A"/>
    <w:rsid w:val="4D5D520F"/>
    <w:rsid w:val="4DA5179B"/>
    <w:rsid w:val="4DD16AAC"/>
    <w:rsid w:val="4FB33A43"/>
    <w:rsid w:val="50C34CE5"/>
    <w:rsid w:val="50DC5CB3"/>
    <w:rsid w:val="51053BF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BA509C"/>
    <w:rsid w:val="56FA387B"/>
    <w:rsid w:val="599E1B42"/>
    <w:rsid w:val="599E4D73"/>
    <w:rsid w:val="5A4F7C8D"/>
    <w:rsid w:val="5A7259C5"/>
    <w:rsid w:val="5B0416A8"/>
    <w:rsid w:val="5B215ACE"/>
    <w:rsid w:val="5BCB4E4A"/>
    <w:rsid w:val="5BFB2272"/>
    <w:rsid w:val="5C5F030B"/>
    <w:rsid w:val="5D4F3D43"/>
    <w:rsid w:val="5F712CC8"/>
    <w:rsid w:val="5F7B70F0"/>
    <w:rsid w:val="5F8E09FE"/>
    <w:rsid w:val="5FF80052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2906A4D"/>
    <w:rsid w:val="73171838"/>
    <w:rsid w:val="75224837"/>
    <w:rsid w:val="753B2405"/>
    <w:rsid w:val="753F5076"/>
    <w:rsid w:val="76074DF1"/>
    <w:rsid w:val="76135B49"/>
    <w:rsid w:val="775018D4"/>
    <w:rsid w:val="791F39B7"/>
    <w:rsid w:val="7AE5230C"/>
    <w:rsid w:val="7B1B6C2F"/>
    <w:rsid w:val="7B21451B"/>
    <w:rsid w:val="7B6E0B62"/>
    <w:rsid w:val="7BBC0535"/>
    <w:rsid w:val="7C98207A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2895</Words>
  <Characters>3149</Characters>
  <Lines>0</Lines>
  <Paragraphs>0</Paragraphs>
  <TotalTime>2</TotalTime>
  <ScaleCrop>false</ScaleCrop>
  <LinksUpToDate>false</LinksUpToDate>
  <CharactersWithSpaces>3651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2023-04-14T01:42:00Z</cp:lastPrinted>
  <dcterms:modified xsi:type="dcterms:W3CDTF">2023-04-17T07:43:08Z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