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国际医药创新产业园一期四、六号厂房变压器增容设计项目公开询价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国际医药创新产业园一期四、六号厂房变压器增容设计项目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bookmarkStart w:id="5" w:name="_GoBack"/>
      <w:bookmarkEnd w:id="5"/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91"/>
        <w:gridCol w:w="4173"/>
        <w:gridCol w:w="886"/>
        <w:gridCol w:w="982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工程图纸设计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4#变电所增容：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1、原1600KVA变压器增容至4000KVA；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2、开闭所至变电所电缆更换；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3、高、低压开关柜更换；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4、设备基础调整；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5、接地系统调整等。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工程图纸设计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6#变电所增容：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1、原1600KVA变压器增容至2500KVA；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2、高、低压开关柜更换；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3、设备基础调整；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4、接地系统调整等。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60000.00元（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电话：15305135499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1126490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8.9pt;margin-top:88.7pt;height:30.7pt;width:19.05pt;z-index:251661312;v-text-anchor:middle;mso-width-relative:page;mso-height-relative:page;" fillcolor="#C00000" filled="t" stroked="t" coordsize="21600,21600" o:gfxdata="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EZyaOf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1649095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29.85pt;height:34.1pt;width:128.85pt;z-index:251659264;v-text-anchor:middle;mso-width-relative:page;mso-height-relative:page;" filled="f" stroked="t" coordsize="21600,21600" o:gfxdata="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41CJu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993775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8.25pt;height:35.45pt;width:21.15pt;z-index:251662336;v-text-anchor:middle;mso-width-relative:page;mso-height-relative:page;" fillcolor="#C00000" filled="t" stroked="t" coordsize="21600,21600" o:gfxdata="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ELO5ZP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1537970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1.1pt;height:40.9pt;width:93.45pt;z-index:251660288;v-text-anchor:middle;mso-width-relative:page;mso-height-relative:page;" filled="f" stroked="t" coordsize="21600,21600" o:gfxdata="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8RA+s2gAAAAsBAAAPAAAA&#10;AAAAAAEAIAAAACIAAABkcnMvZG93bnJldi54bWxQSwECFAAUAAAACACHTuJAswdnnYUCAADtBAAA&#10;DgAAAAAAAAABACAAAAApAQAAZHJzL2Uyb0RvYy54bWxQSwUGAAAAAAYABgBZAQAAIAYAAAAA&#10;">
                <v:fill on="f" focussize="0,0"/>
                <v:stroke weight="2.25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BB0015"/>
    <w:rsid w:val="51D72A7B"/>
    <w:rsid w:val="51E34706"/>
    <w:rsid w:val="52B80783"/>
    <w:rsid w:val="568E3C42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0</TotalTime>
  <ScaleCrop>false</ScaleCrop>
  <LinksUpToDate>false</LinksUpToDate>
  <CharactersWithSpaces>3798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2024-04-30T07:22:15Z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64A5E1E7AFE147A985082E4EF35B740E</vt:lpwstr>
  </property>
</Properties>
</file>